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2780"/>
        <w:gridCol w:w="834"/>
        <w:gridCol w:w="3615"/>
      </w:tblGrid>
      <w:tr w:rsidR="0004395A" w14:paraId="13A742E4" w14:textId="77777777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AA1D" w14:textId="77777777" w:rsidR="0004395A" w:rsidRDefault="00910B56">
            <w:pPr>
              <w:rPr>
                <w:rFonts w:ascii="Times New Roman" w:eastAsia="標楷體" w:hAnsi="Times New Roman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shd w:val="clear" w:color="auto" w:fill="FFFFFF"/>
              </w:rPr>
              <w:t>參賽編號</w:t>
            </w:r>
          </w:p>
          <w:p w14:paraId="54230A7A" w14:textId="77777777" w:rsidR="0004395A" w:rsidRDefault="00910B56">
            <w:r>
              <w:rPr>
                <w:rFonts w:ascii="Times New Roman" w:eastAsia="標楷體" w:hAnsi="Times New Roman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請勿填寫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,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由主辦單位負責填寫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)</w:t>
            </w:r>
          </w:p>
          <w:p w14:paraId="5F55D28B" w14:textId="77777777" w:rsidR="0004395A" w:rsidRDefault="00910B5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編號：</w:t>
            </w:r>
            <w:r>
              <w:rPr>
                <w:rFonts w:ascii="Times New Roman" w:eastAsia="標楷體" w:hAnsi="Times New Roman"/>
              </w:rPr>
              <w:t>_______________________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11BC" w14:textId="77777777" w:rsidR="0004395A" w:rsidRDefault="00910B56">
            <w:pPr>
              <w:rPr>
                <w:rFonts w:ascii="Times New Roman" w:eastAsia="標楷體" w:hAnsi="Times New Roman"/>
                <w:shd w:val="clear" w:color="auto" w:fill="FFFFFF"/>
              </w:rPr>
            </w:pPr>
            <w:r>
              <w:rPr>
                <w:rFonts w:ascii="Times New Roman" w:eastAsia="標楷體" w:hAnsi="Times New Roman"/>
                <w:shd w:val="clear" w:color="auto" w:fill="FFFFFF"/>
              </w:rPr>
              <w:t>競賽評比</w:t>
            </w:r>
          </w:p>
          <w:p w14:paraId="5E644112" w14:textId="77777777" w:rsidR="0004395A" w:rsidRDefault="00910B56">
            <w:r>
              <w:rPr>
                <w:rFonts w:ascii="Times New Roman" w:eastAsia="標楷體" w:hAnsi="Times New Roman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請勿填寫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,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由主辦單位負責填寫</w:t>
            </w:r>
            <w:r>
              <w:rPr>
                <w:rFonts w:ascii="Times New Roman" w:eastAsia="標楷體" w:hAnsi="Times New Roman"/>
                <w:shd w:val="clear" w:color="auto" w:fill="FFFFFF"/>
              </w:rPr>
              <w:t>)</w:t>
            </w:r>
          </w:p>
          <w:p w14:paraId="47213F68" w14:textId="77777777" w:rsidR="0004395A" w:rsidRDefault="00910B56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競賽獲獎：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____________</w:t>
            </w:r>
            <w:r>
              <w:rPr>
                <w:rFonts w:ascii="Times New Roman" w:eastAsia="標楷體" w:hAnsi="Times New Roman"/>
              </w:rPr>
              <w:t>名</w:t>
            </w:r>
          </w:p>
          <w:p w14:paraId="618A59E3" w14:textId="77777777" w:rsidR="0004395A" w:rsidRDefault="00910B56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    ______________</w:t>
            </w:r>
            <w:r>
              <w:rPr>
                <w:rFonts w:ascii="Times New Roman" w:eastAsia="標楷體" w:hAnsi="Times New Roman"/>
              </w:rPr>
              <w:t>獎</w:t>
            </w:r>
          </w:p>
        </w:tc>
      </w:tr>
      <w:tr w:rsidR="0004395A" w14:paraId="77D1564C" w14:textId="77777777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EE1C" w14:textId="77777777" w:rsidR="0004395A" w:rsidRDefault="00910B5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參賽學校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7460" w14:textId="77777777" w:rsidR="0004395A" w:rsidRDefault="0004395A">
            <w:pPr>
              <w:rPr>
                <w:rFonts w:ascii="Times New Roman" w:eastAsia="標楷體" w:hAnsi="Times New Roman"/>
              </w:rPr>
            </w:pPr>
          </w:p>
        </w:tc>
      </w:tr>
      <w:tr w:rsidR="0004395A" w14:paraId="413B6ADC" w14:textId="77777777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9021" w14:textId="77777777" w:rsidR="0004395A" w:rsidRDefault="00910B5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系科班級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18D4" w14:textId="77777777" w:rsidR="0004395A" w:rsidRDefault="0004395A">
            <w:pPr>
              <w:rPr>
                <w:rFonts w:ascii="Times New Roman" w:eastAsia="標楷體" w:hAnsi="Times New Roman"/>
              </w:rPr>
            </w:pPr>
          </w:p>
        </w:tc>
      </w:tr>
      <w:tr w:rsidR="0004395A" w14:paraId="4349AC04" w14:textId="77777777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5EB4" w14:textId="77777777" w:rsidR="0004395A" w:rsidRDefault="00910B5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遊程主題名稱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DEA1" w14:textId="77777777" w:rsidR="0004395A" w:rsidRDefault="0004395A">
            <w:pPr>
              <w:rPr>
                <w:rFonts w:ascii="Times New Roman" w:eastAsia="標楷體" w:hAnsi="Times New Roman"/>
              </w:rPr>
            </w:pPr>
          </w:p>
        </w:tc>
      </w:tr>
      <w:tr w:rsidR="0004395A" w14:paraId="50C74CDC" w14:textId="77777777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F416" w14:textId="77777777" w:rsidR="0004395A" w:rsidRDefault="00910B5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參賽者姓名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D9A3" w14:textId="77777777" w:rsidR="0004395A" w:rsidRDefault="00910B5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隊員</w:t>
            </w:r>
            <w:r>
              <w:rPr>
                <w:rFonts w:ascii="Times New Roman" w:eastAsia="標楷體" w:hAnsi="Times New Roman"/>
              </w:rPr>
              <w:t>-1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46EA" w14:textId="77777777" w:rsidR="0004395A" w:rsidRDefault="00910B5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隊員</w:t>
            </w:r>
            <w:r>
              <w:rPr>
                <w:rFonts w:ascii="Times New Roman" w:eastAsia="標楷體" w:hAnsi="Times New Roman"/>
              </w:rPr>
              <w:t>-4</w:t>
            </w:r>
          </w:p>
        </w:tc>
      </w:tr>
      <w:tr w:rsidR="0004395A" w14:paraId="02EC8BD3" w14:textId="77777777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6333" w14:textId="77777777" w:rsidR="0004395A" w:rsidRDefault="000439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55C0" w14:textId="77777777" w:rsidR="0004395A" w:rsidRDefault="00910B5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隊員</w:t>
            </w:r>
            <w:r>
              <w:rPr>
                <w:rFonts w:ascii="Times New Roman" w:eastAsia="標楷體" w:hAnsi="Times New Roman"/>
              </w:rPr>
              <w:t>-2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5F64" w14:textId="77777777" w:rsidR="0004395A" w:rsidRDefault="00910B5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隊員</w:t>
            </w:r>
            <w:r>
              <w:rPr>
                <w:rFonts w:ascii="Times New Roman" w:eastAsia="標楷體" w:hAnsi="Times New Roman"/>
              </w:rPr>
              <w:t>-5</w:t>
            </w:r>
          </w:p>
        </w:tc>
      </w:tr>
      <w:tr w:rsidR="0004395A" w14:paraId="6580E5BE" w14:textId="77777777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C0F2" w14:textId="77777777" w:rsidR="0004395A" w:rsidRDefault="000439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CC99" w14:textId="77777777" w:rsidR="0004395A" w:rsidRDefault="00910B5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隊員</w:t>
            </w:r>
            <w:r>
              <w:rPr>
                <w:rFonts w:ascii="Times New Roman" w:eastAsia="標楷體" w:hAnsi="Times New Roman"/>
              </w:rPr>
              <w:t>-3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DB68" w14:textId="77777777" w:rsidR="0004395A" w:rsidRDefault="0004395A">
            <w:pPr>
              <w:rPr>
                <w:rFonts w:ascii="Times New Roman" w:eastAsia="標楷體" w:hAnsi="Times New Roman"/>
              </w:rPr>
            </w:pPr>
          </w:p>
        </w:tc>
      </w:tr>
      <w:tr w:rsidR="0004395A" w14:paraId="41FEE27E" w14:textId="77777777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965F" w14:textId="77777777" w:rsidR="0004395A" w:rsidRDefault="00910B5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聯絡人</w:t>
            </w:r>
          </w:p>
          <w:p w14:paraId="54678703" w14:textId="77777777" w:rsidR="0004395A" w:rsidRDefault="00910B56">
            <w:pPr>
              <w:jc w:val="center"/>
            </w:pPr>
            <w:r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/>
                <w:color w:val="FF0000"/>
              </w:rPr>
              <w:t>務必填寫</w:t>
            </w:r>
            <w:r>
              <w:rPr>
                <w:rFonts w:ascii="Times New Roman" w:eastAsia="標楷體" w:hAnsi="Times New Roman"/>
                <w:color w:val="FF0000"/>
              </w:rPr>
              <w:t>)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6964" w14:textId="77777777" w:rsidR="0004395A" w:rsidRDefault="000439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D900" w14:textId="77777777" w:rsidR="0004395A" w:rsidRDefault="00910B56">
            <w:pPr>
              <w:spacing w:line="48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連絡電話：</w:t>
            </w:r>
          </w:p>
          <w:p w14:paraId="1B37AD45" w14:textId="77777777" w:rsidR="0004395A" w:rsidRDefault="00910B56">
            <w:pPr>
              <w:spacing w:line="48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  <w:r>
              <w:rPr>
                <w:rFonts w:ascii="Times New Roman" w:eastAsia="標楷體" w:hAnsi="Times New Roman"/>
              </w:rPr>
              <w:t>：</w:t>
            </w:r>
          </w:p>
        </w:tc>
      </w:tr>
      <w:tr w:rsidR="0004395A" w14:paraId="23510800" w14:textId="77777777">
        <w:tblPrEx>
          <w:tblCellMar>
            <w:top w:w="0" w:type="dxa"/>
            <w:bottom w:w="0" w:type="dxa"/>
          </w:tblCellMar>
        </w:tblPrEx>
        <w:trPr>
          <w:trHeight w:val="210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DEFA" w14:textId="77777777" w:rsidR="0004395A" w:rsidRDefault="00910B5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指導老師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098B" w14:textId="77777777" w:rsidR="0004395A" w:rsidRDefault="000439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E27A" w14:textId="77777777" w:rsidR="0004395A" w:rsidRDefault="00910B56">
            <w:pPr>
              <w:spacing w:line="48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連絡電話：</w:t>
            </w:r>
          </w:p>
          <w:p w14:paraId="710D3902" w14:textId="77777777" w:rsidR="0004395A" w:rsidRDefault="00910B5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  <w:r>
              <w:rPr>
                <w:rFonts w:ascii="Times New Roman" w:eastAsia="標楷體" w:hAnsi="Times New Roman"/>
              </w:rPr>
              <w:t>：</w:t>
            </w:r>
          </w:p>
        </w:tc>
      </w:tr>
    </w:tbl>
    <w:p w14:paraId="76ACAEA8" w14:textId="77777777" w:rsidR="0004395A" w:rsidRDefault="00910B56">
      <w:pPr>
        <w:ind w:left="-142" w:right="-482"/>
        <w:jc w:val="center"/>
      </w:pPr>
      <w:r>
        <w:rPr>
          <w:rFonts w:ascii="標楷體" w:eastAsia="標楷體" w:hAnsi="標楷體"/>
          <w:b/>
          <w:szCs w:val="24"/>
        </w:rPr>
        <w:t>112</w:t>
      </w:r>
      <w:r>
        <w:rPr>
          <w:rFonts w:ascii="標楷體" w:eastAsia="標楷體" w:hAnsi="標楷體"/>
          <w:b/>
          <w:szCs w:val="24"/>
        </w:rPr>
        <w:t>學年度第</w:t>
      </w:r>
      <w:r>
        <w:rPr>
          <w:rFonts w:ascii="標楷體" w:eastAsia="標楷體" w:hAnsi="標楷體"/>
          <w:b/>
          <w:szCs w:val="24"/>
        </w:rPr>
        <w:t>九屆</w:t>
      </w:r>
      <w:proofErr w:type="spellStart"/>
      <w:r>
        <w:rPr>
          <w:rFonts w:ascii="標楷體" w:eastAsia="標楷體" w:hAnsi="標楷體"/>
          <w:b/>
          <w:szCs w:val="24"/>
        </w:rPr>
        <w:t>CUTe</w:t>
      </w:r>
      <w:proofErr w:type="spellEnd"/>
      <w:proofErr w:type="gramStart"/>
      <w:r>
        <w:rPr>
          <w:rFonts w:ascii="標楷體" w:eastAsia="標楷體" w:hAnsi="標楷體"/>
          <w:b/>
          <w:szCs w:val="24"/>
        </w:rPr>
        <w:t>盃</w:t>
      </w:r>
      <w:proofErr w:type="gramEnd"/>
      <w:r>
        <w:rPr>
          <w:rFonts w:ascii="標楷體" w:eastAsia="標楷體" w:hAnsi="標楷體"/>
          <w:b/>
          <w:szCs w:val="24"/>
        </w:rPr>
        <w:t>全國高中職遊程設計競賽報名表</w:t>
      </w:r>
    </w:p>
    <w:sectPr w:rsidR="0004395A">
      <w:headerReference w:type="default" r:id="rId6"/>
      <w:pgSz w:w="11906" w:h="16838"/>
      <w:pgMar w:top="1440" w:right="1800" w:bottom="851" w:left="1800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5A7A" w14:textId="77777777" w:rsidR="00910B56" w:rsidRDefault="00910B56">
      <w:r>
        <w:separator/>
      </w:r>
    </w:p>
  </w:endnote>
  <w:endnote w:type="continuationSeparator" w:id="0">
    <w:p w14:paraId="05CD6D86" w14:textId="77777777" w:rsidR="00910B56" w:rsidRDefault="0091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BAE8" w14:textId="77777777" w:rsidR="00910B56" w:rsidRDefault="00910B56">
      <w:r>
        <w:rPr>
          <w:color w:val="000000"/>
        </w:rPr>
        <w:separator/>
      </w:r>
    </w:p>
  </w:footnote>
  <w:footnote w:type="continuationSeparator" w:id="0">
    <w:p w14:paraId="6B069602" w14:textId="77777777" w:rsidR="00910B56" w:rsidRDefault="0091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82CD" w14:textId="77777777" w:rsidR="00443005" w:rsidRDefault="00910B56">
    <w:pPr>
      <w:pStyle w:val="a3"/>
    </w:pPr>
    <w:r>
      <w:rPr>
        <w:rFonts w:eastAsia="標楷體"/>
        <w:b/>
        <w:bCs/>
        <w:color w:val="000000"/>
        <w:sz w:val="24"/>
        <w:szCs w:val="24"/>
      </w:rPr>
      <w:t>【附件一】報名表</w:t>
    </w:r>
  </w:p>
  <w:p w14:paraId="4B86AB0B" w14:textId="77777777" w:rsidR="00443005" w:rsidRDefault="00910B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395A"/>
    <w:rsid w:val="0004395A"/>
    <w:rsid w:val="00910B56"/>
    <w:rsid w:val="00B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C09B"/>
  <w15:docId w15:val="{B52EE202-B3AD-43D9-B7BB-201F346A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志宏 陳</cp:lastModifiedBy>
  <cp:revision>2</cp:revision>
  <dcterms:created xsi:type="dcterms:W3CDTF">2024-02-28T23:50:00Z</dcterms:created>
  <dcterms:modified xsi:type="dcterms:W3CDTF">2024-02-28T23:50:00Z</dcterms:modified>
</cp:coreProperties>
</file>