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E8E0" w14:textId="77777777" w:rsidR="00107E47" w:rsidRDefault="00B5181C">
      <w:pPr>
        <w:pStyle w:val="Default"/>
      </w:pPr>
      <w:r>
        <w:rPr>
          <w:rFonts w:ascii="標楷體" w:eastAsia="標楷體" w:hAnsi="標楷體"/>
          <w:sz w:val="23"/>
          <w:szCs w:val="23"/>
        </w:rPr>
        <w:t>附件</w:t>
      </w:r>
      <w:r>
        <w:rPr>
          <w:rFonts w:ascii="標楷體" w:eastAsia="標楷體" w:hAnsi="標楷體"/>
          <w:sz w:val="23"/>
          <w:szCs w:val="23"/>
        </w:rPr>
        <w:t xml:space="preserve">2-1 </w:t>
      </w:r>
      <w:r>
        <w:rPr>
          <w:rFonts w:ascii="標楷體" w:eastAsia="標楷體" w:hAnsi="標楷體"/>
          <w:b/>
          <w:bCs/>
          <w:sz w:val="23"/>
          <w:szCs w:val="23"/>
        </w:rPr>
        <w:t>參賽切結書</w:t>
      </w:r>
      <w:r>
        <w:rPr>
          <w:rFonts w:ascii="標楷體" w:eastAsia="標楷體" w:hAnsi="標楷體"/>
          <w:sz w:val="23"/>
          <w:szCs w:val="23"/>
        </w:rPr>
        <w:t xml:space="preserve"> </w:t>
      </w:r>
    </w:p>
    <w:p w14:paraId="083DBFF5" w14:textId="77777777" w:rsidR="00107E47" w:rsidRDefault="00B5181C">
      <w:pPr>
        <w:pStyle w:val="Defaul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繳交文件需親筆簽名並轉成</w:t>
      </w:r>
      <w:r>
        <w:rPr>
          <w:rFonts w:ascii="標楷體" w:eastAsia="標楷體" w:hAnsi="標楷體"/>
          <w:sz w:val="20"/>
          <w:szCs w:val="20"/>
        </w:rPr>
        <w:t xml:space="preserve"> PDF </w:t>
      </w:r>
      <w:r>
        <w:rPr>
          <w:rFonts w:ascii="標楷體" w:eastAsia="標楷體" w:hAnsi="標楷體"/>
          <w:sz w:val="20"/>
          <w:szCs w:val="20"/>
        </w:rPr>
        <w:t>檔後，上傳至指定位置。檔案大小不得超過</w:t>
      </w:r>
      <w:r>
        <w:rPr>
          <w:rFonts w:ascii="標楷體" w:eastAsia="標楷體" w:hAnsi="標楷體"/>
          <w:sz w:val="20"/>
          <w:szCs w:val="20"/>
        </w:rPr>
        <w:t xml:space="preserve"> 2MB) </w:t>
      </w:r>
    </w:p>
    <w:p w14:paraId="43F9C0AB" w14:textId="77777777" w:rsidR="00107E47" w:rsidRDefault="00107E47">
      <w:pPr>
        <w:pStyle w:val="Default"/>
        <w:rPr>
          <w:rFonts w:ascii="標楷體" w:eastAsia="標楷體" w:hAnsi="標楷體"/>
          <w:sz w:val="20"/>
          <w:szCs w:val="20"/>
        </w:rPr>
      </w:pPr>
    </w:p>
    <w:p w14:paraId="5F612F78" w14:textId="77777777" w:rsidR="00107E47" w:rsidRDefault="00B5181C">
      <w:pPr>
        <w:pStyle w:val="Defaul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南投縣</w:t>
      </w:r>
      <w:r>
        <w:rPr>
          <w:rFonts w:ascii="標楷體" w:eastAsia="標楷體" w:hAnsi="標楷體"/>
          <w:b/>
          <w:bCs/>
          <w:sz w:val="32"/>
          <w:szCs w:val="32"/>
        </w:rPr>
        <w:t>2023</w:t>
      </w:r>
      <w:r>
        <w:rPr>
          <w:rFonts w:ascii="標楷體" w:eastAsia="標楷體" w:hAnsi="標楷體"/>
          <w:b/>
          <w:bCs/>
          <w:sz w:val="32"/>
          <w:szCs w:val="32"/>
        </w:rPr>
        <w:t>年山城數位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黑客松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競賽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bCs/>
          <w:sz w:val="32"/>
          <w:szCs w:val="32"/>
        </w:rPr>
        <w:t>參賽切結書</w:t>
      </w:r>
    </w:p>
    <w:p w14:paraId="2E66F625" w14:textId="77777777" w:rsidR="00107E47" w:rsidRDefault="00B5181C">
      <w:pPr>
        <w:pStyle w:val="Default"/>
        <w:spacing w:before="120" w:after="120"/>
      </w:pPr>
      <w:r>
        <w:rPr>
          <w:rFonts w:ascii="標楷體" w:eastAsia="標楷體" w:hAnsi="標楷體"/>
          <w:sz w:val="28"/>
          <w:szCs w:val="23"/>
        </w:rPr>
        <w:t>隊伍名稱：</w:t>
      </w:r>
      <w:r>
        <w:rPr>
          <w:rFonts w:ascii="標楷體" w:eastAsia="標楷體" w:hAnsi="標楷體"/>
          <w:sz w:val="28"/>
          <w:szCs w:val="23"/>
        </w:rPr>
        <w:t xml:space="preserve"> </w:t>
      </w:r>
      <w:r>
        <w:rPr>
          <w:rFonts w:ascii="標楷體" w:eastAsia="標楷體" w:hAnsi="標楷體"/>
          <w:sz w:val="23"/>
          <w:szCs w:val="23"/>
        </w:rPr>
        <w:t xml:space="preserve">                                                        </w:t>
      </w:r>
    </w:p>
    <w:p w14:paraId="3EFDC454" w14:textId="77777777" w:rsidR="00107E47" w:rsidRDefault="00B5181C">
      <w:pPr>
        <w:pStyle w:val="Defaul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/>
          <w:sz w:val="8"/>
          <w:szCs w:val="8"/>
        </w:rPr>
        <w:t xml:space="preserve"> </w:t>
      </w:r>
    </w:p>
    <w:p w14:paraId="2861B105" w14:textId="77777777" w:rsidR="00107E47" w:rsidRDefault="00B5181C">
      <w:pPr>
        <w:pStyle w:val="Default"/>
      </w:pPr>
      <w:r>
        <w:rPr>
          <w:rFonts w:ascii="標楷體" w:eastAsia="標楷體" w:hAnsi="標楷體"/>
          <w:szCs w:val="21"/>
        </w:rPr>
        <w:t>本團隊為參加「</w:t>
      </w:r>
      <w:r>
        <w:rPr>
          <w:rFonts w:ascii="標楷體" w:eastAsia="標楷體" w:hAnsi="標楷體"/>
          <w:b/>
          <w:bCs/>
          <w:szCs w:val="21"/>
        </w:rPr>
        <w:t>南投縣</w:t>
      </w:r>
      <w:r>
        <w:rPr>
          <w:rFonts w:ascii="標楷體" w:eastAsia="標楷體" w:hAnsi="標楷體"/>
          <w:b/>
          <w:bCs/>
          <w:szCs w:val="21"/>
        </w:rPr>
        <w:t>2023</w:t>
      </w:r>
      <w:r>
        <w:rPr>
          <w:rFonts w:ascii="標楷體" w:eastAsia="標楷體" w:hAnsi="標楷體"/>
          <w:b/>
          <w:bCs/>
          <w:szCs w:val="21"/>
        </w:rPr>
        <w:t>年山城數位</w:t>
      </w:r>
      <w:proofErr w:type="gramStart"/>
      <w:r>
        <w:rPr>
          <w:rFonts w:ascii="標楷體" w:eastAsia="標楷體" w:hAnsi="標楷體"/>
          <w:b/>
          <w:bCs/>
          <w:szCs w:val="21"/>
        </w:rPr>
        <w:t>黑客松</w:t>
      </w:r>
      <w:proofErr w:type="gramEnd"/>
      <w:r>
        <w:rPr>
          <w:rFonts w:ascii="標楷體" w:eastAsia="標楷體" w:hAnsi="標楷體"/>
          <w:b/>
          <w:bCs/>
          <w:szCs w:val="21"/>
        </w:rPr>
        <w:t>競賽</w:t>
      </w:r>
      <w:r>
        <w:rPr>
          <w:rFonts w:ascii="標楷體" w:eastAsia="標楷體" w:hAnsi="標楷體"/>
          <w:szCs w:val="21"/>
        </w:rPr>
        <w:t>」</w:t>
      </w:r>
      <w:r>
        <w:rPr>
          <w:rFonts w:ascii="標楷體" w:eastAsia="標楷體" w:hAnsi="標楷體"/>
          <w:szCs w:val="21"/>
        </w:rPr>
        <w:t>(</w:t>
      </w:r>
      <w:r>
        <w:rPr>
          <w:rFonts w:ascii="標楷體" w:eastAsia="標楷體" w:hAnsi="標楷體"/>
          <w:szCs w:val="21"/>
        </w:rPr>
        <w:t>以下稱本競賽</w:t>
      </w:r>
      <w:r>
        <w:rPr>
          <w:rFonts w:ascii="標楷體" w:eastAsia="標楷體" w:hAnsi="標楷體"/>
          <w:szCs w:val="21"/>
        </w:rPr>
        <w:t>)</w:t>
      </w:r>
      <w:r>
        <w:rPr>
          <w:rFonts w:ascii="標楷體" w:eastAsia="標楷體" w:hAnsi="標楷體"/>
          <w:szCs w:val="21"/>
        </w:rPr>
        <w:t>，同意擔保下列事項，以作為取得參賽資格之依據：</w:t>
      </w:r>
      <w:r>
        <w:rPr>
          <w:rFonts w:ascii="標楷體" w:eastAsia="標楷體" w:hAnsi="標楷體"/>
          <w:szCs w:val="21"/>
        </w:rPr>
        <w:t xml:space="preserve"> </w:t>
      </w:r>
    </w:p>
    <w:p w14:paraId="46D0D2E0" w14:textId="77777777" w:rsidR="00107E47" w:rsidRDefault="00B5181C">
      <w:pPr>
        <w:pStyle w:val="Default"/>
        <w:spacing w:after="121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一、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本團隊詳讀競賽須知後同意其內容，願依相關規定參賽，參賽作品應為團隊成員自行創作</w:t>
      </w:r>
      <w:r>
        <w:rPr>
          <w:rFonts w:ascii="標楷體" w:eastAsia="標楷體" w:hAnsi="標楷體"/>
          <w:szCs w:val="21"/>
        </w:rPr>
        <w:t>(</w:t>
      </w:r>
      <w:r>
        <w:rPr>
          <w:rFonts w:ascii="標楷體" w:eastAsia="標楷體" w:hAnsi="標楷體"/>
          <w:szCs w:val="21"/>
        </w:rPr>
        <w:t>老師得協助指導</w:t>
      </w:r>
      <w:r>
        <w:rPr>
          <w:rFonts w:ascii="標楷體" w:eastAsia="標楷體" w:hAnsi="標楷體"/>
          <w:szCs w:val="21"/>
        </w:rPr>
        <w:t>)</w:t>
      </w:r>
      <w:r>
        <w:rPr>
          <w:rFonts w:ascii="標楷體" w:eastAsia="標楷體" w:hAnsi="標楷體"/>
          <w:szCs w:val="21"/>
        </w:rPr>
        <w:t>之作品。參賽作品及參賽過程如有剽竊、抄襲、冒名頂替、其他不法之情事或違反本競賽規則所列之規定者，主辦單位得取消參賽及得獎資格，亦同意繳回獲得之獎金及獎狀與獎盃，如有致損害於主辦單位、承辦單位或其他任何第三人之行為，將由本團隊自負相關法律及賠償責任，概與主辦及承辦單位無關。</w:t>
      </w:r>
      <w:r>
        <w:rPr>
          <w:rFonts w:ascii="標楷體" w:eastAsia="標楷體" w:hAnsi="標楷體"/>
          <w:szCs w:val="21"/>
        </w:rPr>
        <w:t xml:space="preserve"> </w:t>
      </w:r>
    </w:p>
    <w:p w14:paraId="5436AED8" w14:textId="77777777" w:rsidR="00107E47" w:rsidRDefault="00B5181C">
      <w:pPr>
        <w:pStyle w:val="Default"/>
        <w:spacing w:after="121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二、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本團隊參賽作品未達「商品化」或「量產」階段，如有虛偽不實，主辦單位得取消參賽及得獎資格，亦同意繳回獲得之獎金及獎狀。</w:t>
      </w:r>
      <w:r>
        <w:rPr>
          <w:rFonts w:ascii="標楷體" w:eastAsia="標楷體" w:hAnsi="標楷體"/>
          <w:szCs w:val="21"/>
        </w:rPr>
        <w:t xml:space="preserve"> </w:t>
      </w:r>
    </w:p>
    <w:p w14:paraId="50DE7BA5" w14:textId="77777777" w:rsidR="00107E47" w:rsidRDefault="00B5181C">
      <w:pPr>
        <w:pStyle w:val="Default"/>
        <w:spacing w:after="121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三、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本團隊不</w:t>
      </w:r>
      <w:r>
        <w:rPr>
          <w:rFonts w:ascii="標楷體" w:eastAsia="標楷體" w:hAnsi="標楷體"/>
          <w:szCs w:val="21"/>
        </w:rPr>
        <w:t>會在比賽會場有影響其他參賽隊伍，造成競賽不公的行為，經查證屬實，主辦單位得取消參賽及得獎資格，亦同意繳回獲得之獎金及獎狀。</w:t>
      </w:r>
      <w:r>
        <w:rPr>
          <w:rFonts w:ascii="標楷體" w:eastAsia="標楷體" w:hAnsi="標楷體"/>
          <w:szCs w:val="21"/>
        </w:rPr>
        <w:t xml:space="preserve"> </w:t>
      </w:r>
    </w:p>
    <w:p w14:paraId="023A475B" w14:textId="77777777" w:rsidR="00107E47" w:rsidRDefault="00B5181C">
      <w:pPr>
        <w:pStyle w:val="Default"/>
        <w:spacing w:after="121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四、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本競賽得獎作品，不得再參賽。</w:t>
      </w:r>
      <w:r>
        <w:rPr>
          <w:rFonts w:ascii="標楷體" w:eastAsia="標楷體" w:hAnsi="標楷體"/>
          <w:szCs w:val="21"/>
        </w:rPr>
        <w:t xml:space="preserve"> </w:t>
      </w:r>
    </w:p>
    <w:p w14:paraId="10D01C71" w14:textId="77777777" w:rsidR="00107E47" w:rsidRDefault="00B5181C">
      <w:pPr>
        <w:pStyle w:val="Default"/>
        <w:rPr>
          <w:rFonts w:ascii="標楷體" w:eastAsia="標楷體" w:hAnsi="標楷體"/>
          <w:szCs w:val="21"/>
        </w:rPr>
      </w:pPr>
      <w:r>
        <w:rPr>
          <w:rFonts w:ascii="標楷體" w:eastAsia="標楷體" w:hAnsi="標楷體"/>
          <w:szCs w:val="21"/>
        </w:rPr>
        <w:t>五、</w:t>
      </w:r>
      <w:r>
        <w:rPr>
          <w:rFonts w:ascii="標楷體" w:eastAsia="標楷體" w:hAnsi="標楷體"/>
          <w:szCs w:val="21"/>
        </w:rPr>
        <w:t xml:space="preserve"> </w:t>
      </w:r>
      <w:r>
        <w:rPr>
          <w:rFonts w:ascii="標楷體" w:eastAsia="標楷體" w:hAnsi="標楷體"/>
          <w:szCs w:val="21"/>
        </w:rPr>
        <w:t>本團隊同意配合主辦單位推廣、宣傳需要，無償提供參賽作品相關資料、接受採訪、活動攝影、影片剪輯等作為競賽專輯、宣傳影片於國內外非營利使用，促進資訊創意發想交流。</w:t>
      </w:r>
    </w:p>
    <w:p w14:paraId="1ADFDF3E" w14:textId="77777777" w:rsidR="00107E47" w:rsidRDefault="00107E47">
      <w:pPr>
        <w:pStyle w:val="Default"/>
        <w:rPr>
          <w:rFonts w:ascii="標楷體" w:eastAsia="標楷體" w:hAnsi="標楷體"/>
          <w:szCs w:val="21"/>
        </w:rPr>
      </w:pPr>
    </w:p>
    <w:p w14:paraId="1983FCE1" w14:textId="77777777" w:rsidR="00107E47" w:rsidRDefault="00B5181C">
      <w:pPr>
        <w:pStyle w:val="Default"/>
        <w:rPr>
          <w:rFonts w:ascii="標楷體" w:eastAsia="標楷體" w:hAnsi="標楷體"/>
          <w:sz w:val="28"/>
          <w:szCs w:val="21"/>
        </w:rPr>
      </w:pPr>
      <w:r>
        <w:rPr>
          <w:rFonts w:ascii="標楷體" w:eastAsia="標楷體" w:hAnsi="標楷體"/>
          <w:sz w:val="28"/>
          <w:szCs w:val="21"/>
        </w:rPr>
        <w:t>此致</w:t>
      </w:r>
      <w:r>
        <w:rPr>
          <w:rFonts w:ascii="標楷體" w:eastAsia="標楷體" w:hAnsi="標楷體"/>
          <w:sz w:val="28"/>
          <w:szCs w:val="21"/>
        </w:rPr>
        <w:t xml:space="preserve"> </w:t>
      </w:r>
      <w:r>
        <w:rPr>
          <w:rFonts w:ascii="標楷體" w:eastAsia="標楷體" w:hAnsi="標楷體"/>
          <w:sz w:val="28"/>
          <w:szCs w:val="21"/>
        </w:rPr>
        <w:t>南投縣政府</w:t>
      </w:r>
    </w:p>
    <w:p w14:paraId="778915C8" w14:textId="77777777" w:rsidR="00107E47" w:rsidRDefault="00107E47">
      <w:pPr>
        <w:pStyle w:val="Default"/>
        <w:rPr>
          <w:rFonts w:ascii="標楷體" w:eastAsia="標楷體" w:hAnsi="標楷體"/>
          <w:sz w:val="22"/>
          <w:szCs w:val="21"/>
        </w:rPr>
      </w:pPr>
    </w:p>
    <w:p w14:paraId="611595E3" w14:textId="77777777" w:rsidR="00107E47" w:rsidRDefault="00B5181C">
      <w:pPr>
        <w:pStyle w:val="Defaul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/>
          <w:sz w:val="8"/>
          <w:szCs w:val="8"/>
        </w:rPr>
        <w:t xml:space="preserve"> </w:t>
      </w:r>
    </w:p>
    <w:p w14:paraId="1424059A" w14:textId="77777777" w:rsidR="00107E47" w:rsidRDefault="00107E47">
      <w:pPr>
        <w:pStyle w:val="Default"/>
        <w:rPr>
          <w:rFonts w:ascii="標楷體" w:eastAsia="標楷體" w:hAnsi="標楷體" w:cs="Times New Roman"/>
          <w:color w:val="auto"/>
        </w:rPr>
      </w:pPr>
    </w:p>
    <w:p w14:paraId="44F79A25" w14:textId="77777777" w:rsidR="00107E47" w:rsidRDefault="00B5181C">
      <w:pPr>
        <w:pStyle w:val="Default"/>
      </w:pP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</w:t>
      </w:r>
    </w:p>
    <w:p w14:paraId="69E155EE" w14:textId="77777777" w:rsidR="00107E47" w:rsidRDefault="00B5181C">
      <w:pPr>
        <w:pStyle w:val="Default"/>
        <w:jc w:val="center"/>
        <w:rPr>
          <w:rFonts w:ascii="標楷體" w:eastAsia="標楷體" w:hAnsi="標楷體" w:cs="Times New Roman"/>
          <w:color w:val="auto"/>
          <w:sz w:val="23"/>
          <w:szCs w:val="23"/>
        </w:rPr>
      </w:pPr>
      <w:r>
        <w:rPr>
          <w:rFonts w:ascii="標楷體" w:eastAsia="標楷體" w:hAnsi="標楷體" w:cs="Times New Roman"/>
          <w:color w:val="auto"/>
          <w:sz w:val="23"/>
          <w:szCs w:val="23"/>
        </w:rPr>
        <w:t>中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華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民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國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 112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年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   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月</w:t>
      </w:r>
      <w:r>
        <w:rPr>
          <w:rFonts w:ascii="標楷體" w:eastAsia="標楷體" w:hAnsi="標楷體" w:cs="Times New Roman"/>
          <w:color w:val="auto"/>
          <w:sz w:val="23"/>
          <w:szCs w:val="23"/>
        </w:rPr>
        <w:t xml:space="preserve">        </w:t>
      </w:r>
      <w:r>
        <w:rPr>
          <w:rFonts w:ascii="標楷體" w:eastAsia="標楷體" w:hAnsi="標楷體" w:cs="Times New Roman"/>
          <w:color w:val="auto"/>
          <w:sz w:val="23"/>
          <w:szCs w:val="23"/>
        </w:rPr>
        <w:t>日</w:t>
      </w:r>
    </w:p>
    <w:p w14:paraId="04AA7929" w14:textId="77777777" w:rsidR="00107E47" w:rsidRDefault="00B5181C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6CA60" wp14:editId="08BE8C5C">
                <wp:simplePos x="0" y="0"/>
                <wp:positionH relativeFrom="page">
                  <wp:posOffset>749295</wp:posOffset>
                </wp:positionH>
                <wp:positionV relativeFrom="page">
                  <wp:posOffset>6590025</wp:posOffset>
                </wp:positionV>
                <wp:extent cx="6386197" cy="3334387"/>
                <wp:effectExtent l="0" t="0" r="0" b="0"/>
                <wp:wrapThrough wrapText="bothSides">
                  <wp:wrapPolygon edited="0">
                    <wp:start x="129" y="0"/>
                    <wp:lineTo x="129" y="21472"/>
                    <wp:lineTo x="21392" y="21472"/>
                    <wp:lineTo x="21392" y="0"/>
                    <wp:lineTo x="129" y="0"/>
                  </wp:wrapPolygon>
                </wp:wrapThrough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197" cy="3334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693"/>
                              <w:gridCol w:w="2552"/>
                              <w:gridCol w:w="2977"/>
                            </w:tblGrid>
                            <w:tr w:rsidR="00107E47" w14:paraId="0A6355A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7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6EB11F6" w14:textId="77777777" w:rsidR="00107E47" w:rsidRDefault="00B5181C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團隊成員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331CF059" w14:textId="77777777" w:rsidR="00107E47" w:rsidRDefault="00B5181C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(3-5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83D420C" w14:textId="77777777" w:rsidR="00107E47" w:rsidRDefault="00B5181C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學校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611BBDA5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請清楚填寫或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繕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打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0474361" w14:textId="77777777" w:rsidR="00107E47" w:rsidRDefault="00B5181C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姓名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48F08AF2" w14:textId="77777777" w:rsidR="00107E47" w:rsidRDefault="00B5181C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請清楚填寫或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繕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打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F0F5449" w14:textId="77777777" w:rsidR="00107E47" w:rsidRDefault="00B5181C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簽名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1A214BBD" w14:textId="77777777" w:rsidR="00107E47" w:rsidRDefault="00B5181C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須由本人親筆簽名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07E47" w14:paraId="7AB429D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FD884F0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070AC4D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D8ED9E5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C49EA74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07E47" w14:paraId="0D7616A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CB55AA4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4634170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ED222E7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E91E11F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07E47" w14:paraId="33E603D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64F43C9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E81DF5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8D212B9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E25316D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07E47" w14:paraId="5254C86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A2EB98F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D9163FE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DB5ADDD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DDBBFAA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07E47" w14:paraId="0FF1906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999FE7A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/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3C451FB" w14:textId="77777777" w:rsidR="00107E47" w:rsidRDefault="00107E47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D89E4D8" w14:textId="77777777" w:rsidR="00107E47" w:rsidRDefault="00107E47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E1D2A6F" w14:textId="77777777" w:rsidR="00107E47" w:rsidRDefault="00107E47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107E47" w14:paraId="464A2A0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3CD1F3" w14:textId="77777777" w:rsidR="00107E47" w:rsidRDefault="00B5181C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指導老師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54F22A7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7F15687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0916E87" w14:textId="77777777" w:rsidR="00107E47" w:rsidRDefault="00B5181C">
                                  <w:pPr>
                                    <w:pStyle w:val="Defaul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63C1BFA" w14:textId="77777777" w:rsidR="00107E47" w:rsidRDefault="00107E4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6CA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pt;margin-top:518.9pt;width:502.85pt;height:262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" filled="f" stroked="f">
                <v:textbox>
                  <w:txbxContent>
                    <w:tbl>
                      <w:tblPr>
                        <w:tblW w:w="960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693"/>
                        <w:gridCol w:w="2552"/>
                        <w:gridCol w:w="2977"/>
                      </w:tblGrid>
                      <w:tr w:rsidR="00107E47" w14:paraId="0A6355A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7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6EB11F6" w14:textId="77777777" w:rsidR="00107E47" w:rsidRDefault="00B5181C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團隊成員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  <w:p w14:paraId="331CF059" w14:textId="77777777" w:rsidR="00107E47" w:rsidRDefault="00B5181C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(3-5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83D420C" w14:textId="77777777" w:rsidR="00107E47" w:rsidRDefault="00B5181C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  <w:p w14:paraId="611BBDA5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請清楚填寫或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打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0474361" w14:textId="77777777" w:rsidR="00107E47" w:rsidRDefault="00B5181C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姓名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  <w:p w14:paraId="48F08AF2" w14:textId="77777777" w:rsidR="00107E47" w:rsidRDefault="00B5181C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請清楚填寫或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打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F0F5449" w14:textId="77777777" w:rsidR="00107E47" w:rsidRDefault="00B5181C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簽名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  <w:p w14:paraId="1A214BBD" w14:textId="77777777" w:rsidR="00107E47" w:rsidRDefault="00B5181C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須由本人親筆簽名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107E47" w14:paraId="7AB429D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FD884F0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070AC4D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D8ED9E5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C49EA74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  <w:tr w:rsidR="00107E47" w14:paraId="0D7616A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CB55AA4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4634170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ED222E7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E91E11F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  <w:tr w:rsidR="00107E47" w14:paraId="33E603D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64F43C9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E81DF5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8D212B9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E25316D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  <w:tr w:rsidR="00107E47" w14:paraId="5254C86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A2EB98F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D9163FE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DB5ADDD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DDBBFAA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  <w:tr w:rsidR="00107E47" w14:paraId="0FF1906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999FE7A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3C451FB" w14:textId="77777777" w:rsidR="00107E47" w:rsidRDefault="00107E47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D89E4D8" w14:textId="77777777" w:rsidR="00107E47" w:rsidRDefault="00107E47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E1D2A6F" w14:textId="77777777" w:rsidR="00107E47" w:rsidRDefault="00107E47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107E47" w14:paraId="464A2A0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3CD1F3" w14:textId="77777777" w:rsidR="00107E47" w:rsidRDefault="00B5181C">
                            <w:pPr>
                              <w:pStyle w:val="Defaul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指導老師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54F22A7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7F15687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0916E87" w14:textId="77777777" w:rsidR="00107E47" w:rsidRDefault="00B5181C">
                            <w:pPr>
                              <w:pStyle w:val="Defaul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63C1BFA" w14:textId="77777777" w:rsidR="00107E47" w:rsidRDefault="00107E47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107E47">
      <w:pgSz w:w="11906" w:h="17338"/>
      <w:pgMar w:top="1087" w:right="819" w:bottom="333" w:left="8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4057" w14:textId="77777777" w:rsidR="00000000" w:rsidRDefault="00B5181C">
      <w:r>
        <w:separator/>
      </w:r>
    </w:p>
  </w:endnote>
  <w:endnote w:type="continuationSeparator" w:id="0">
    <w:p w14:paraId="39100D34" w14:textId="77777777" w:rsidR="00000000" w:rsidRDefault="00B5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63D7" w14:textId="77777777" w:rsidR="00000000" w:rsidRDefault="00B5181C">
      <w:r>
        <w:rPr>
          <w:color w:val="000000"/>
        </w:rPr>
        <w:separator/>
      </w:r>
    </w:p>
  </w:footnote>
  <w:footnote w:type="continuationSeparator" w:id="0">
    <w:p w14:paraId="2AB18B80" w14:textId="77777777" w:rsidR="00000000" w:rsidRDefault="00B5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7E47"/>
    <w:rsid w:val="00107E47"/>
    <w:rsid w:val="00B5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AEB963"/>
  <w15:docId w15:val="{93E2B4A0-728D-4C20-BD3B-E6D6282E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 中學生黑客松</dc:title>
  <dc:subject/>
  <dc:creator>green</dc:creator>
  <dc:description/>
  <cp:lastModifiedBy>志宏 陳</cp:lastModifiedBy>
  <cp:revision>2</cp:revision>
  <cp:lastPrinted>2023-08-14T07:16:00Z</cp:lastPrinted>
  <dcterms:created xsi:type="dcterms:W3CDTF">2023-09-12T23:17:00Z</dcterms:created>
  <dcterms:modified xsi:type="dcterms:W3CDTF">2023-09-12T23:17:00Z</dcterms:modified>
</cp:coreProperties>
</file>