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5355B6" w14:paraId="0DE00055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52F3" w14:textId="77777777" w:rsidR="005355B6" w:rsidRDefault="00B90D54"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83B69B" wp14:editId="6F0100D8">
                      <wp:simplePos x="0" y="0"/>
                      <wp:positionH relativeFrom="column">
                        <wp:posOffset>909956</wp:posOffset>
                      </wp:positionH>
                      <wp:positionV relativeFrom="paragraph">
                        <wp:posOffset>-350178</wp:posOffset>
                      </wp:positionV>
                      <wp:extent cx="4295778" cy="276221"/>
                      <wp:effectExtent l="0" t="0" r="28572" b="9529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778" cy="2762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6E056F8" w14:textId="77777777" w:rsidR="005355B6" w:rsidRDefault="00B90D54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  <w:szCs w:val="26"/>
                                    </w:rPr>
                                    <w:t>學生證影本黏貼頁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  <w:szCs w:val="26"/>
                                    </w:rPr>
                                    <w:t>請將學生證正反面影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  <w:szCs w:val="26"/>
                                    </w:rPr>
                                    <w:t>本實貼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  <w:szCs w:val="26"/>
                                    </w:rPr>
                                    <w:t>於下方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格式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中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83B6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71.65pt;margin-top:-27.55pt;width:338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" strokecolor="white" strokeweight=".17625mm">
                      <v:textbox>
                        <w:txbxContent>
                          <w:p w14:paraId="76E056F8" w14:textId="77777777" w:rsidR="005355B6" w:rsidRDefault="00B90D54">
                            <w:pPr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學生證影本黏貼頁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請將學生證正反面影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本實貼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於下方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格式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參賽者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</w:tr>
      <w:tr w:rsidR="005355B6" w14:paraId="6D0B0374" w14:textId="77777777">
        <w:tblPrEx>
          <w:tblCellMar>
            <w:top w:w="0" w:type="dxa"/>
            <w:bottom w:w="0" w:type="dxa"/>
          </w:tblCellMar>
        </w:tblPrEx>
        <w:trPr>
          <w:trHeight w:val="259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7E5D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學生證正面</w:t>
            </w:r>
          </w:p>
          <w:p w14:paraId="00F1AC8D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實貼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4CE0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學生證反面</w:t>
            </w:r>
          </w:p>
          <w:p w14:paraId="79131B4B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實貼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5355B6" w14:paraId="7380773B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790B" w14:textId="77777777" w:rsidR="005355B6" w:rsidRDefault="00B90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參賽者二</w:t>
            </w:r>
          </w:p>
        </w:tc>
      </w:tr>
      <w:tr w:rsidR="005355B6" w14:paraId="73F00446" w14:textId="77777777">
        <w:tblPrEx>
          <w:tblCellMar>
            <w:top w:w="0" w:type="dxa"/>
            <w:bottom w:w="0" w:type="dxa"/>
          </w:tblCellMar>
        </w:tblPrEx>
        <w:trPr>
          <w:trHeight w:val="273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0347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學生證正面</w:t>
            </w:r>
          </w:p>
          <w:p w14:paraId="7E69838B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實貼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7A03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學生證反面</w:t>
            </w:r>
          </w:p>
          <w:p w14:paraId="619D8B25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實貼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5355B6" w14:paraId="21E290CC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D89B" w14:textId="77777777" w:rsidR="005355B6" w:rsidRDefault="00B90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參賽者三</w:t>
            </w:r>
          </w:p>
        </w:tc>
      </w:tr>
      <w:tr w:rsidR="005355B6" w14:paraId="0B9BD063" w14:textId="77777777">
        <w:tblPrEx>
          <w:tblCellMar>
            <w:top w:w="0" w:type="dxa"/>
            <w:bottom w:w="0" w:type="dxa"/>
          </w:tblCellMar>
        </w:tblPrEx>
        <w:trPr>
          <w:trHeight w:val="259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9776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學生證正面</w:t>
            </w:r>
          </w:p>
          <w:p w14:paraId="359449EF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實貼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14EB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學生證反面</w:t>
            </w:r>
          </w:p>
          <w:p w14:paraId="33602C9A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實貼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5355B6" w14:paraId="619147C1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2188" w14:textId="77777777" w:rsidR="005355B6" w:rsidRDefault="00B90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參賽者四</w:t>
            </w:r>
          </w:p>
        </w:tc>
      </w:tr>
      <w:tr w:rsidR="005355B6" w14:paraId="27DF13B4" w14:textId="77777777">
        <w:tblPrEx>
          <w:tblCellMar>
            <w:top w:w="0" w:type="dxa"/>
            <w:bottom w:w="0" w:type="dxa"/>
          </w:tblCellMar>
        </w:tblPrEx>
        <w:trPr>
          <w:trHeight w:val="245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9FF1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學生證正面</w:t>
            </w:r>
          </w:p>
          <w:p w14:paraId="04569874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實貼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3A97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學生證反面</w:t>
            </w:r>
          </w:p>
          <w:p w14:paraId="278B58EC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實貼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5355B6" w14:paraId="098B8EF8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9C2F" w14:textId="77777777" w:rsidR="005355B6" w:rsidRDefault="00B90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參賽者五</w:t>
            </w:r>
          </w:p>
        </w:tc>
      </w:tr>
      <w:tr w:rsidR="005355B6" w14:paraId="40A62A12" w14:textId="77777777">
        <w:tblPrEx>
          <w:tblCellMar>
            <w:top w:w="0" w:type="dxa"/>
            <w:bottom w:w="0" w:type="dxa"/>
          </w:tblCellMar>
        </w:tblPrEx>
        <w:trPr>
          <w:trHeight w:val="270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760B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學生證正面</w:t>
            </w:r>
          </w:p>
          <w:p w14:paraId="5BD55571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實貼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BAE7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學生證反面</w:t>
            </w:r>
          </w:p>
          <w:p w14:paraId="687DE424" w14:textId="77777777" w:rsidR="005355B6" w:rsidRDefault="00B90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實貼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</w:tbl>
    <w:p w14:paraId="41A8CB15" w14:textId="77777777" w:rsidR="005355B6" w:rsidRDefault="005355B6"/>
    <w:sectPr w:rsidR="005355B6">
      <w:headerReference w:type="default" r:id="rId6"/>
      <w:pgSz w:w="11906" w:h="16838"/>
      <w:pgMar w:top="1276" w:right="1800" w:bottom="142" w:left="180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3E1B" w14:textId="77777777" w:rsidR="00B90D54" w:rsidRDefault="00B90D54">
      <w:r>
        <w:separator/>
      </w:r>
    </w:p>
  </w:endnote>
  <w:endnote w:type="continuationSeparator" w:id="0">
    <w:p w14:paraId="2E672A45" w14:textId="77777777" w:rsidR="00B90D54" w:rsidRDefault="00B9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2D1F" w14:textId="77777777" w:rsidR="00B90D54" w:rsidRDefault="00B90D54">
      <w:r>
        <w:rPr>
          <w:color w:val="000000"/>
        </w:rPr>
        <w:separator/>
      </w:r>
    </w:p>
  </w:footnote>
  <w:footnote w:type="continuationSeparator" w:id="0">
    <w:p w14:paraId="3DBB03DF" w14:textId="77777777" w:rsidR="00B90D54" w:rsidRDefault="00B90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9027" w14:textId="77777777" w:rsidR="009B2689" w:rsidRDefault="00B90D54">
    <w:pPr>
      <w:pStyle w:val="a3"/>
      <w:ind w:left="1" w:hanging="426"/>
    </w:pPr>
    <w:r>
      <w:rPr>
        <w:rFonts w:ascii="標楷體" w:eastAsia="標楷體" w:hAnsi="標楷體"/>
        <w:sz w:val="28"/>
        <w:szCs w:val="28"/>
      </w:rPr>
      <w:t>【附件三】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55B6"/>
    <w:rsid w:val="005056B4"/>
    <w:rsid w:val="005355B6"/>
    <w:rsid w:val="00B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222C"/>
  <w15:docId w15:val="{FE84BFD3-D39D-4AD4-BE34-39CE1AC0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志宏 陳</cp:lastModifiedBy>
  <cp:revision>2</cp:revision>
  <cp:lastPrinted>2016-02-15T15:36:00Z</cp:lastPrinted>
  <dcterms:created xsi:type="dcterms:W3CDTF">2024-02-28T23:51:00Z</dcterms:created>
  <dcterms:modified xsi:type="dcterms:W3CDTF">2024-02-28T23:51:00Z</dcterms:modified>
</cp:coreProperties>
</file>