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"/>
        <w:gridCol w:w="422"/>
        <w:gridCol w:w="1077"/>
        <w:gridCol w:w="299"/>
        <w:gridCol w:w="369"/>
        <w:gridCol w:w="40"/>
        <w:gridCol w:w="1604"/>
        <w:gridCol w:w="442"/>
        <w:gridCol w:w="709"/>
        <w:gridCol w:w="425"/>
        <w:gridCol w:w="404"/>
        <w:gridCol w:w="163"/>
        <w:gridCol w:w="425"/>
        <w:gridCol w:w="709"/>
        <w:gridCol w:w="467"/>
        <w:gridCol w:w="667"/>
        <w:gridCol w:w="2126"/>
        <w:gridCol w:w="425"/>
        <w:gridCol w:w="897"/>
        <w:gridCol w:w="237"/>
        <w:gridCol w:w="709"/>
        <w:gridCol w:w="2395"/>
      </w:tblGrid>
      <w:tr w:rsidR="00023333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782" w:type="dxa"/>
            <w:gridSpan w:val="18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32"/>
              </w:rPr>
              <w:t>113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2</w:t>
            </w:r>
            <w:r>
              <w:rPr>
                <w:rFonts w:ascii="標楷體" w:eastAsia="標楷體" w:hAnsi="標楷體"/>
                <w:sz w:val="32"/>
              </w:rPr>
              <w:t>學期臺中市中等以上學校勤學優秀學生獎學金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申請書</w:t>
            </w:r>
          </w:p>
        </w:tc>
        <w:tc>
          <w:tcPr>
            <w:tcW w:w="4238" w:type="dxa"/>
            <w:gridSpan w:val="4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遷入本市日期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住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　址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及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電　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話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申請人（</w:t>
            </w:r>
            <w:r>
              <w:rPr>
                <w:rFonts w:ascii="標楷體" w:eastAsia="標楷體" w:hAnsi="標楷體"/>
                <w:color w:val="000000"/>
                <w:sz w:val="28"/>
              </w:rPr>
              <w:t>簽</w:t>
            </w:r>
            <w:r>
              <w:rPr>
                <w:rFonts w:ascii="標楷體" w:eastAsia="標楷體" w:hAnsi="標楷體"/>
                <w:sz w:val="28"/>
              </w:rPr>
              <w:t>章）</w:t>
            </w: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3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80" w:lineRule="exact"/>
              <w:ind w:left="240" w:firstLine="31"/>
              <w:jc w:val="both"/>
            </w:pPr>
            <w:r>
              <w:rPr>
                <w:rFonts w:ascii="標楷體" w:eastAsia="標楷體" w:hAnsi="標楷體"/>
                <w:color w:val="FFFFFF"/>
                <w:sz w:val="28"/>
                <w:u w:val="single"/>
              </w:rPr>
              <w:t>.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</w:p>
          <w:p w:rsidR="00023333" w:rsidRDefault="00B75C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:rsidR="00023333" w:rsidRDefault="00B75C94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 xml:space="preserve">電話：（日）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（夜）</w:t>
            </w:r>
          </w:p>
        </w:tc>
        <w:tc>
          <w:tcPr>
            <w:tcW w:w="3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父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pStyle w:val="3"/>
              <w:spacing w:line="400" w:lineRule="exact"/>
              <w:jc w:val="center"/>
              <w:rPr>
                <w:rFonts w:eastAsia="標楷體"/>
                <w:b w:val="0"/>
                <w:bCs w:val="0"/>
                <w:sz w:val="28"/>
              </w:rPr>
            </w:pPr>
            <w:r>
              <w:rPr>
                <w:rFonts w:eastAsia="標楷體"/>
                <w:b w:val="0"/>
                <w:bCs w:val="0"/>
                <w:sz w:val="28"/>
              </w:rPr>
              <w:t>姊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家境現況陳述</w:t>
            </w:r>
          </w:p>
        </w:tc>
        <w:tc>
          <w:tcPr>
            <w:tcW w:w="67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妹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家長工作職稱</w:t>
            </w:r>
          </w:p>
        </w:tc>
        <w:tc>
          <w:tcPr>
            <w:tcW w:w="45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工作性質</w:t>
            </w:r>
          </w:p>
        </w:tc>
        <w:tc>
          <w:tcPr>
            <w:tcW w:w="6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jc w:val="center"/>
              <w:rPr>
                <w:rFonts w:ascii="標楷體" w:eastAsia="標楷體" w:hAnsi="標楷體"/>
                <w:spacing w:val="-14"/>
                <w:sz w:val="28"/>
              </w:rPr>
            </w:pPr>
            <w:r>
              <w:rPr>
                <w:rFonts w:ascii="標楷體" w:eastAsia="標楷體" w:hAnsi="標楷體"/>
                <w:spacing w:val="-14"/>
                <w:sz w:val="28"/>
              </w:rPr>
              <w:t>就讀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4"/>
                <w:sz w:val="28"/>
              </w:rPr>
              <w:br/>
            </w:r>
            <w:r>
              <w:rPr>
                <w:rFonts w:ascii="標楷體" w:eastAsia="標楷體" w:hAnsi="標楷體"/>
                <w:spacing w:val="-14"/>
                <w:sz w:val="28"/>
              </w:rPr>
              <w:t>學校</w:t>
            </w:r>
            <w:r>
              <w:rPr>
                <w:rFonts w:ascii="標楷體" w:eastAsia="標楷體" w:hAnsi="標楷體"/>
                <w:spacing w:val="-14"/>
                <w:sz w:val="28"/>
              </w:rPr>
              <w:t xml:space="preserve"> </w:t>
            </w: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學制別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申請組別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前學期成績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智育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本學期是否受領其他公部門獎學金</w:t>
            </w: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日間部</w:t>
            </w:r>
          </w:p>
          <w:p w:rsidR="00023333" w:rsidRDefault="00B75C94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補校或進修部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含進修推廣部</w:t>
            </w: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  <w:p w:rsidR="00023333" w:rsidRDefault="00B75C94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高級中等學校組</w:t>
            </w:r>
          </w:p>
          <w:p w:rsidR="00023333" w:rsidRDefault="00B75C94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大專院校組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含研究所</w:t>
            </w:r>
            <w:r>
              <w:rPr>
                <w:rFonts w:ascii="標楷體" w:eastAsia="標楷體" w:hAnsi="標楷體"/>
                <w:spacing w:val="-12"/>
                <w:sz w:val="28"/>
                <w:szCs w:val="28"/>
              </w:rPr>
              <w:t>)</w:t>
            </w: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jc w:val="both"/>
              <w:rPr>
                <w:rFonts w:ascii="標楷體" w:hAnsi="標楷體"/>
                <w:sz w:val="28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jc w:val="center"/>
              <w:rPr>
                <w:rFonts w:ascii="標楷體" w:hAnsi="標楷體"/>
              </w:rPr>
            </w:pPr>
          </w:p>
          <w:p w:rsidR="00023333" w:rsidRDefault="00023333">
            <w:pPr>
              <w:jc w:val="center"/>
              <w:rPr>
                <w:rFonts w:ascii="標楷體" w:hAnsi="標楷體"/>
              </w:rPr>
            </w:pPr>
          </w:p>
          <w:p w:rsidR="00023333" w:rsidRDefault="00B75C94">
            <w:pPr>
              <w:jc w:val="center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（請四捨五入至小數第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2</w:t>
            </w:r>
            <w:r>
              <w:rPr>
                <w:rFonts w:ascii="標楷體" w:eastAsia="標楷體" w:hAnsi="標楷體"/>
                <w:sz w:val="18"/>
                <w:szCs w:val="18"/>
                <w:u w:val="single"/>
              </w:rPr>
              <w:t>位）</w:t>
            </w: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333" w:rsidRDefault="00B75C94">
            <w:pPr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已受領其他公部門獎學金：</w:t>
            </w:r>
          </w:p>
          <w:p w:rsidR="00023333" w:rsidRDefault="00B75C94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>(</w:t>
            </w:r>
            <w:r>
              <w:rPr>
                <w:rFonts w:ascii="標楷體" w:eastAsia="標楷體" w:hAnsi="標楷體"/>
                <w:u w:val="single"/>
              </w:rPr>
              <w:t>請填入已領公部門獎學金名稱</w:t>
            </w:r>
            <w:r>
              <w:rPr>
                <w:rFonts w:ascii="標楷體" w:eastAsia="標楷體" w:hAnsi="標楷體"/>
                <w:u w:val="single"/>
              </w:rPr>
              <w:t xml:space="preserve">)          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:rsidR="00023333" w:rsidRDefault="00B75C94">
            <w:pPr>
              <w:spacing w:line="48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未受領其他公部門獎學金</w:t>
            </w: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:rsidR="00023333" w:rsidRDefault="00B75C9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:rsidR="00023333" w:rsidRDefault="00B75C94">
            <w:pPr>
              <w:jc w:val="both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333" w:rsidRDefault="00B75C94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持有區公所出具之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低收入戶</w:t>
            </w:r>
            <w:r>
              <w:rPr>
                <w:rFonts w:ascii="標楷體" w:eastAsia="標楷體" w:hAnsi="標楷體" w:cs="Arial"/>
                <w:sz w:val="28"/>
              </w:rPr>
              <w:t>或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中低收入戶證明者。</w:t>
            </w:r>
          </w:p>
          <w:p w:rsidR="00023333" w:rsidRDefault="00023333">
            <w:pPr>
              <w:spacing w:line="20" w:lineRule="exact"/>
              <w:ind w:left="320" w:hanging="320"/>
              <w:jc w:val="both"/>
              <w:rPr>
                <w:rFonts w:ascii="標楷體" w:eastAsia="標楷體" w:hAnsi="標楷體"/>
                <w:sz w:val="32"/>
              </w:rPr>
            </w:pPr>
          </w:p>
          <w:p w:rsidR="00023333" w:rsidRDefault="00B75C94">
            <w:pPr>
              <w:spacing w:line="360" w:lineRule="exact"/>
              <w:ind w:left="320" w:hanging="320"/>
              <w:jc w:val="both"/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cs="Arial"/>
                <w:sz w:val="28"/>
              </w:rPr>
              <w:t>家庭於</w:t>
            </w:r>
            <w:r>
              <w:rPr>
                <w:rFonts w:ascii="標楷體" w:eastAsia="標楷體" w:hAnsi="標楷體" w:cs="Arial"/>
                <w:b/>
                <w:sz w:val="28"/>
                <w:u w:val="single"/>
              </w:rPr>
              <w:t>最近一年內</w:t>
            </w:r>
            <w:r>
              <w:rPr>
                <w:rFonts w:ascii="標楷體" w:eastAsia="標楷體" w:hAnsi="標楷體" w:cs="Arial"/>
                <w:sz w:val="28"/>
              </w:rPr>
              <w:t>遭遇變故致生活陷於困難，經導師出具證明者。</w:t>
            </w:r>
          </w:p>
          <w:p w:rsidR="00023333" w:rsidRDefault="00B75C94">
            <w:pPr>
              <w:spacing w:line="36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其他家境清寒經導師出具證明者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  <w:p w:rsidR="00023333" w:rsidRDefault="00B75C9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證件</w:t>
            </w:r>
          </w:p>
          <w:p w:rsidR="00023333" w:rsidRDefault="00B75C94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333" w:rsidRDefault="00B75C94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申請書。</w:t>
            </w:r>
          </w:p>
          <w:p w:rsidR="00023333" w:rsidRDefault="00B75C94">
            <w:pPr>
              <w:spacing w:line="34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足資證明遷入本市日期之戶口名簿影本或戶籍謄本（</w:t>
            </w:r>
            <w:r>
              <w:rPr>
                <w:rFonts w:ascii="標楷體" w:eastAsia="標楷體" w:hAnsi="標楷體"/>
                <w:color w:val="FF0000"/>
                <w:u w:val="single"/>
              </w:rPr>
              <w:t>否則視為送件不全，不予受理</w:t>
            </w:r>
            <w:r>
              <w:rPr>
                <w:rFonts w:ascii="標楷體" w:eastAsia="標楷體" w:hAnsi="標楷體"/>
                <w:sz w:val="28"/>
              </w:rPr>
              <w:t>）</w:t>
            </w:r>
          </w:p>
          <w:p w:rsidR="00023333" w:rsidRDefault="00B75C94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清寒證明書</w:t>
            </w:r>
          </w:p>
          <w:p w:rsidR="00023333" w:rsidRDefault="00B75C94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導師證明。</w:t>
            </w:r>
          </w:p>
          <w:p w:rsidR="00023333" w:rsidRDefault="00B75C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前學期加蓋學校證明章成績單影本。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學校</w:t>
            </w:r>
          </w:p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審查</w:t>
            </w:r>
          </w:p>
          <w:p w:rsidR="00023333" w:rsidRDefault="00B75C94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pacing w:val="-14"/>
                <w:sz w:val="28"/>
                <w:szCs w:val="28"/>
              </w:rPr>
              <w:t>結果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333" w:rsidRDefault="00023333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023333" w:rsidRDefault="00B75C94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審查合格，予以薦送</w:t>
            </w:r>
          </w:p>
          <w:p w:rsidR="00023333" w:rsidRDefault="00023333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</w:p>
          <w:p w:rsidR="00023333" w:rsidRDefault="00B75C94">
            <w:pPr>
              <w:spacing w:line="340" w:lineRule="exact"/>
              <w:ind w:left="28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審查不合格，予以退件</w:t>
            </w: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16020" w:type="dxa"/>
            <w:gridSpan w:val="2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333" w:rsidRDefault="00B75C94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023333" w:rsidRDefault="00B75C94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023333" w:rsidRDefault="00B75C94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學校審查意見請力求確實，並於審查後於申請書下方處逐級核章。</w:t>
            </w:r>
          </w:p>
        </w:tc>
      </w:tr>
    </w:tbl>
    <w:p w:rsidR="00023333" w:rsidRDefault="00B75C9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            </w:t>
      </w:r>
      <w:r>
        <w:rPr>
          <w:rFonts w:ascii="標楷體" w:eastAsia="標楷體" w:hAnsi="標楷體"/>
        </w:rPr>
        <w:t>校長</w:t>
      </w:r>
    </w:p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9054"/>
        <w:gridCol w:w="4964"/>
      </w:tblGrid>
      <w:tr w:rsidR="00023333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lastRenderedPageBreak/>
              <w:t xml:space="preserve">    113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學期臺中市勤學優秀學生獎學金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導師證明</w:t>
            </w:r>
          </w:p>
        </w:tc>
        <w:tc>
          <w:tcPr>
            <w:tcW w:w="4964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2222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</w:t>
            </w:r>
          </w:p>
          <w:p w:rsidR="00023333" w:rsidRDefault="00B75C94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況暨本案相關證</w:t>
            </w:r>
          </w:p>
          <w:p w:rsidR="00023333" w:rsidRDefault="00B75C94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023333" w:rsidRDefault="0002333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023333" w:rsidRDefault="0002333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023333" w:rsidRDefault="0002333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023333" w:rsidRDefault="00023333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023333" w:rsidRDefault="00B75C94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（請用</w:t>
            </w:r>
            <w:r>
              <w:rPr>
                <w:rFonts w:ascii="標楷體" w:eastAsia="標楷體" w:hAnsi="標楷體"/>
                <w:sz w:val="28"/>
              </w:rPr>
              <w:t>50</w:t>
            </w:r>
            <w:r>
              <w:rPr>
                <w:rFonts w:ascii="標楷體" w:eastAsia="標楷體" w:hAnsi="標楷體"/>
                <w:sz w:val="28"/>
              </w:rPr>
              <w:t>～</w:t>
            </w:r>
            <w:r>
              <w:rPr>
                <w:rFonts w:ascii="標楷體" w:eastAsia="標楷體" w:hAnsi="標楷體"/>
                <w:sz w:val="28"/>
              </w:rPr>
              <w:t>150</w:t>
            </w:r>
            <w:r>
              <w:rPr>
                <w:rFonts w:ascii="標楷體" w:eastAsia="標楷體" w:hAnsi="標楷體"/>
                <w:sz w:val="28"/>
              </w:rPr>
              <w:t>字敘述學生現況、申請本獎學金之理由等）</w:t>
            </w: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978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B75C9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3333" w:rsidRDefault="0002333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23333">
        <w:tblPrEx>
          <w:tblCellMar>
            <w:top w:w="0" w:type="dxa"/>
            <w:bottom w:w="0" w:type="dxa"/>
          </w:tblCellMar>
        </w:tblPrEx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333" w:rsidRDefault="00B75C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023333" w:rsidRDefault="00B75C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023333" w:rsidRDefault="00B75C94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三、導師證明請</w:t>
            </w:r>
            <w:r>
              <w:rPr>
                <w:rFonts w:ascii="標楷體" w:eastAsia="標楷體" w:hAnsi="標楷體"/>
                <w:sz w:val="28"/>
                <w:u w:val="single"/>
              </w:rPr>
              <w:t>導師</w:t>
            </w:r>
            <w:r>
              <w:rPr>
                <w:rFonts w:ascii="標楷體" w:eastAsia="標楷體" w:hAnsi="標楷體"/>
                <w:sz w:val="28"/>
              </w:rPr>
              <w:t>依行為事實記錄之，不作綜合性評價及等第轉化，勿由學生自行填寫。</w:t>
            </w:r>
          </w:p>
          <w:p w:rsidR="00023333" w:rsidRDefault="00B75C94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四、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，並於審查後於證明書下方處逐級核章。</w:t>
            </w:r>
          </w:p>
        </w:tc>
      </w:tr>
    </w:tbl>
    <w:p w:rsidR="00023333" w:rsidRDefault="00B75C94">
      <w:r>
        <w:t xml:space="preserve">  </w:t>
      </w:r>
    </w:p>
    <w:p w:rsidR="00023333" w:rsidRDefault="00B75C94"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導師</w:t>
      </w: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</w:t>
      </w:r>
      <w:r>
        <w:rPr>
          <w:rFonts w:ascii="標楷體" w:eastAsia="標楷體" w:hAnsi="標楷體"/>
        </w:rPr>
        <w:t>校長</w:t>
      </w:r>
    </w:p>
    <w:sectPr w:rsidR="00023333">
      <w:pgSz w:w="16838" w:h="11906" w:orient="landscape"/>
      <w:pgMar w:top="357" w:right="284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94" w:rsidRDefault="00B75C94">
      <w:r>
        <w:separator/>
      </w:r>
    </w:p>
  </w:endnote>
  <w:endnote w:type="continuationSeparator" w:id="0">
    <w:p w:rsidR="00B75C94" w:rsidRDefault="00B7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94" w:rsidRDefault="00B75C94">
      <w:r>
        <w:rPr>
          <w:color w:val="000000"/>
        </w:rPr>
        <w:separator/>
      </w:r>
    </w:p>
  </w:footnote>
  <w:footnote w:type="continuationSeparator" w:id="0">
    <w:p w:rsidR="00B75C94" w:rsidRDefault="00B7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52E7D"/>
    <w:multiLevelType w:val="multilevel"/>
    <w:tmpl w:val="75EA2B2E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3333"/>
    <w:rsid w:val="00023333"/>
    <w:rsid w:val="00070513"/>
    <w:rsid w:val="00B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dialogtext1">
    <w:name w:val="dialog_text1"/>
    <w:rPr>
      <w:rFonts w:ascii="sөũ" w:hAnsi="sөũ"/>
      <w:color w:val="000000"/>
      <w:sz w:val="22"/>
      <w:szCs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dialogtext1">
    <w:name w:val="dialog_text1"/>
    <w:rPr>
      <w:rFonts w:ascii="sөũ" w:hAnsi="sөũ"/>
      <w:color w:val="000000"/>
      <w:sz w:val="22"/>
      <w:szCs w:val="2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臺中市中等以上學校清寒優秀學生獎學金實施要點</dc:title>
  <dc:creator>User</dc:creator>
  <cp:lastModifiedBy>2</cp:lastModifiedBy>
  <cp:revision>2</cp:revision>
  <cp:lastPrinted>2013-08-15T10:22:00Z</cp:lastPrinted>
  <dcterms:created xsi:type="dcterms:W3CDTF">2025-02-14T03:33:00Z</dcterms:created>
  <dcterms:modified xsi:type="dcterms:W3CDTF">2025-02-14T03:33:00Z</dcterms:modified>
</cp:coreProperties>
</file>